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56EA" w14:textId="77777777" w:rsidR="007D6237" w:rsidRDefault="00C05544" w:rsidP="000A35D1">
      <w:r>
        <w:rPr>
          <w:noProof/>
          <w:lang w:val="en-AU" w:eastAsia="en-AU"/>
        </w:rPr>
        <w:t xml:space="preserve"> </w:t>
      </w:r>
      <w:r w:rsidR="00B57B79" w:rsidRPr="00B57B7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29F744EE" wp14:editId="0E1C3395">
                <wp:simplePos x="0" y="0"/>
                <wp:positionH relativeFrom="column">
                  <wp:posOffset>-1051560</wp:posOffset>
                </wp:positionH>
                <wp:positionV relativeFrom="paragraph">
                  <wp:posOffset>-750570</wp:posOffset>
                </wp:positionV>
                <wp:extent cx="7790688" cy="10058400"/>
                <wp:effectExtent l="0" t="0" r="1270" b="19050"/>
                <wp:wrapNone/>
                <wp:docPr id="1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688" cy="10058400"/>
                          <a:chOff x="0" y="0"/>
                          <a:chExt cx="7785735" cy="10056947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4854529" y="1197"/>
                            <a:ext cx="341135" cy="265146"/>
                          </a:xfrm>
                          <a:custGeom>
                            <a:avLst/>
                            <a:gdLst>
                              <a:gd name="connsiteX0" fmla="*/ 185336 w 341135"/>
                              <a:gd name="connsiteY0" fmla="*/ 0 h 265146"/>
                              <a:gd name="connsiteX1" fmla="*/ 188618 w 341135"/>
                              <a:gd name="connsiteY1" fmla="*/ 0 h 265146"/>
                              <a:gd name="connsiteX2" fmla="*/ 255802 w 341135"/>
                              <a:gd name="connsiteY2" fmla="*/ 117085 h 265146"/>
                              <a:gd name="connsiteX3" fmla="*/ 341135 w 341135"/>
                              <a:gd name="connsiteY3" fmla="*/ 265146 h 265146"/>
                              <a:gd name="connsiteX4" fmla="*/ 170567 w 341135"/>
                              <a:gd name="connsiteY4" fmla="*/ 264713 h 265146"/>
                              <a:gd name="connsiteX5" fmla="*/ 0 w 341135"/>
                              <a:gd name="connsiteY5" fmla="*/ 264282 h 265146"/>
                              <a:gd name="connsiteX6" fmla="*/ 85796 w 341135"/>
                              <a:gd name="connsiteY6" fmla="*/ 116977 h 265146"/>
                              <a:gd name="connsiteX7" fmla="*/ 153333 w 341135"/>
                              <a:gd name="connsiteY7" fmla="*/ 0 h 265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1135" h="265146">
                                <a:moveTo>
                                  <a:pt x="185336" y="0"/>
                                </a:moveTo>
                                <a:lnTo>
                                  <a:pt x="188618" y="0"/>
                                </a:lnTo>
                                <a:lnTo>
                                  <a:pt x="255802" y="117085"/>
                                </a:lnTo>
                                <a:lnTo>
                                  <a:pt x="341135" y="265146"/>
                                </a:lnTo>
                                <a:lnTo>
                                  <a:pt x="170567" y="264713"/>
                                </a:lnTo>
                                <a:lnTo>
                                  <a:pt x="0" y="264282"/>
                                </a:lnTo>
                                <a:lnTo>
                                  <a:pt x="85796" y="116977"/>
                                </a:lnTo>
                                <a:lnTo>
                                  <a:pt x="153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3335" y="8362418"/>
                            <a:ext cx="164559" cy="341136"/>
                          </a:xfrm>
                          <a:custGeom>
                            <a:avLst/>
                            <a:gdLst>
                              <a:gd name="connsiteX0" fmla="*/ 163692 w 164559"/>
                              <a:gd name="connsiteY0" fmla="*/ 0 h 341136"/>
                              <a:gd name="connsiteX1" fmla="*/ 164125 w 164559"/>
                              <a:gd name="connsiteY1" fmla="*/ 170568 h 341136"/>
                              <a:gd name="connsiteX2" fmla="*/ 164559 w 164559"/>
                              <a:gd name="connsiteY2" fmla="*/ 341136 h 341136"/>
                              <a:gd name="connsiteX3" fmla="*/ 16498 w 164559"/>
                              <a:gd name="connsiteY3" fmla="*/ 255801 h 341136"/>
                              <a:gd name="connsiteX4" fmla="*/ 0 w 164559"/>
                              <a:gd name="connsiteY4" fmla="*/ 246334 h 341136"/>
                              <a:gd name="connsiteX5" fmla="*/ 0 w 164559"/>
                              <a:gd name="connsiteY5" fmla="*/ 95257 h 341136"/>
                              <a:gd name="connsiteX6" fmla="*/ 16388 w 164559"/>
                              <a:gd name="connsiteY6" fmla="*/ 85795 h 341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4559" h="341136">
                                <a:moveTo>
                                  <a:pt x="163692" y="0"/>
                                </a:moveTo>
                                <a:lnTo>
                                  <a:pt x="164125" y="170568"/>
                                </a:lnTo>
                                <a:lnTo>
                                  <a:pt x="164559" y="341136"/>
                                </a:lnTo>
                                <a:lnTo>
                                  <a:pt x="16498" y="255801"/>
                                </a:lnTo>
                                <a:lnTo>
                                  <a:pt x="0" y="246334"/>
                                </a:lnTo>
                                <a:lnTo>
                                  <a:pt x="0" y="95257"/>
                                </a:lnTo>
                                <a:lnTo>
                                  <a:pt x="16388" y="85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32"/>
                        <wps:cNvSpPr/>
                        <wps:spPr>
                          <a:xfrm rot="5400000">
                            <a:off x="6815135" y="507524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 rot="5400000">
                            <a:off x="5918478" y="-77733"/>
                            <a:ext cx="1020874" cy="1178737"/>
                          </a:xfrm>
                          <a:custGeom>
                            <a:avLst/>
                            <a:gdLst>
                              <a:gd name="connsiteX0" fmla="*/ 0 w 1020874"/>
                              <a:gd name="connsiteY0" fmla="*/ 1178737 h 1178737"/>
                              <a:gd name="connsiteX1" fmla="*/ 0 w 1020874"/>
                              <a:gd name="connsiteY1" fmla="*/ 0 h 1178737"/>
                              <a:gd name="connsiteX2" fmla="*/ 441857 w 1020874"/>
                              <a:gd name="connsiteY2" fmla="*/ 256944 h 1178737"/>
                              <a:gd name="connsiteX3" fmla="*/ 1020874 w 1020874"/>
                              <a:gd name="connsiteY3" fmla="*/ 592171 h 1178737"/>
                              <a:gd name="connsiteX4" fmla="*/ 441856 w 1020874"/>
                              <a:gd name="connsiteY4" fmla="*/ 924858 h 1178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20874" h="1178737">
                                <a:moveTo>
                                  <a:pt x="0" y="1178737"/>
                                </a:moveTo>
                                <a:lnTo>
                                  <a:pt x="0" y="0"/>
                                </a:lnTo>
                                <a:lnTo>
                                  <a:pt x="441857" y="256944"/>
                                </a:lnTo>
                                <a:lnTo>
                                  <a:pt x="1020874" y="592171"/>
                                </a:lnTo>
                                <a:lnTo>
                                  <a:pt x="441856" y="92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 rot="5400000">
                            <a:off x="7225623" y="-32811"/>
                            <a:ext cx="441223" cy="509240"/>
                          </a:xfrm>
                          <a:custGeom>
                            <a:avLst/>
                            <a:gdLst>
                              <a:gd name="connsiteX0" fmla="*/ 0 w 441223"/>
                              <a:gd name="connsiteY0" fmla="*/ 509240 h 509240"/>
                              <a:gd name="connsiteX1" fmla="*/ 0 w 441223"/>
                              <a:gd name="connsiteY1" fmla="*/ 0 h 509240"/>
                              <a:gd name="connsiteX2" fmla="*/ 152032 w 441223"/>
                              <a:gd name="connsiteY2" fmla="*/ 87834 h 509240"/>
                              <a:gd name="connsiteX3" fmla="*/ 441223 w 441223"/>
                              <a:gd name="connsiteY3" fmla="*/ 255447 h 509240"/>
                              <a:gd name="connsiteX4" fmla="*/ 152032 w 441223"/>
                              <a:gd name="connsiteY4" fmla="*/ 421791 h 50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1223" h="509240">
                                <a:moveTo>
                                  <a:pt x="0" y="509240"/>
                                </a:moveTo>
                                <a:lnTo>
                                  <a:pt x="0" y="0"/>
                                </a:lnTo>
                                <a:lnTo>
                                  <a:pt x="152032" y="87834"/>
                                </a:lnTo>
                                <a:lnTo>
                                  <a:pt x="441223" y="255447"/>
                                </a:lnTo>
                                <a:lnTo>
                                  <a:pt x="152032" y="421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 rot="16200000">
                            <a:off x="6854784" y="-83535"/>
                            <a:ext cx="498450" cy="667914"/>
                          </a:xfrm>
                          <a:custGeom>
                            <a:avLst/>
                            <a:gdLst>
                              <a:gd name="connsiteX0" fmla="*/ 498450 w 498450"/>
                              <a:gd name="connsiteY0" fmla="*/ 289115 h 667914"/>
                              <a:gd name="connsiteX1" fmla="*/ 498450 w 498450"/>
                              <a:gd name="connsiteY1" fmla="*/ 380990 h 667914"/>
                              <a:gd name="connsiteX2" fmla="*/ 289509 w 498450"/>
                              <a:gd name="connsiteY2" fmla="*/ 501571 h 667914"/>
                              <a:gd name="connsiteX3" fmla="*/ 0 w 498450"/>
                              <a:gd name="connsiteY3" fmla="*/ 667914 h 667914"/>
                              <a:gd name="connsiteX4" fmla="*/ 0 w 498450"/>
                              <a:gd name="connsiteY4" fmla="*/ 333957 h 667914"/>
                              <a:gd name="connsiteX5" fmla="*/ 1270 w 498450"/>
                              <a:gd name="connsiteY5" fmla="*/ 0 h 667914"/>
                              <a:gd name="connsiteX6" fmla="*/ 289509 w 498450"/>
                              <a:gd name="connsiteY6" fmla="*/ 167614 h 667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98450" h="667914">
                                <a:moveTo>
                                  <a:pt x="498450" y="289115"/>
                                </a:moveTo>
                                <a:lnTo>
                                  <a:pt x="498450" y="380990"/>
                                </a:lnTo>
                                <a:lnTo>
                                  <a:pt x="289509" y="501571"/>
                                </a:lnTo>
                                <a:lnTo>
                                  <a:pt x="0" y="667914"/>
                                </a:lnTo>
                                <a:lnTo>
                                  <a:pt x="0" y="33395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7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 rot="5400000">
                            <a:off x="7330418" y="675038"/>
                            <a:ext cx="577748" cy="332886"/>
                          </a:xfrm>
                          <a:custGeom>
                            <a:avLst/>
                            <a:gdLst>
                              <a:gd name="connsiteX0" fmla="*/ 0 w 577748"/>
                              <a:gd name="connsiteY0" fmla="*/ 332886 h 332886"/>
                              <a:gd name="connsiteX1" fmla="*/ 0 w 577748"/>
                              <a:gd name="connsiteY1" fmla="*/ 0 h 332886"/>
                              <a:gd name="connsiteX2" fmla="*/ 577407 w 577748"/>
                              <a:gd name="connsiteY2" fmla="*/ 0 h 332886"/>
                              <a:gd name="connsiteX3" fmla="*/ 577748 w 577748"/>
                              <a:gd name="connsiteY3" fmla="*/ 199 h 332886"/>
                              <a:gd name="connsiteX4" fmla="*/ 289509 w 577748"/>
                              <a:gd name="connsiteY4" fmla="*/ 166542 h 332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7748" h="332886">
                                <a:moveTo>
                                  <a:pt x="0" y="332886"/>
                                </a:moveTo>
                                <a:lnTo>
                                  <a:pt x="0" y="0"/>
                                </a:lnTo>
                                <a:lnTo>
                                  <a:pt x="577407" y="0"/>
                                </a:lnTo>
                                <a:lnTo>
                                  <a:pt x="577748" y="199"/>
                                </a:lnTo>
                                <a:lnTo>
                                  <a:pt x="289509" y="16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 rot="5400000">
                            <a:off x="5159351" y="-36935"/>
                            <a:ext cx="500040" cy="576304"/>
                          </a:xfrm>
                          <a:custGeom>
                            <a:avLst/>
                            <a:gdLst>
                              <a:gd name="connsiteX0" fmla="*/ 0 w 500040"/>
                              <a:gd name="connsiteY0" fmla="*/ 576304 h 576304"/>
                              <a:gd name="connsiteX1" fmla="*/ 1 w 500040"/>
                              <a:gd name="connsiteY1" fmla="*/ 0 h 576304"/>
                              <a:gd name="connsiteX2" fmla="*/ 210372 w 500040"/>
                              <a:gd name="connsiteY2" fmla="*/ 121381 h 576304"/>
                              <a:gd name="connsiteX3" fmla="*/ 500040 w 500040"/>
                              <a:gd name="connsiteY3" fmla="*/ 289053 h 576304"/>
                              <a:gd name="connsiteX4" fmla="*/ 210372 w 500040"/>
                              <a:gd name="connsiteY4" fmla="*/ 455455 h 5763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00040" h="576304">
                                <a:moveTo>
                                  <a:pt x="0" y="576304"/>
                                </a:moveTo>
                                <a:lnTo>
                                  <a:pt x="1" y="0"/>
                                </a:lnTo>
                                <a:lnTo>
                                  <a:pt x="210372" y="121381"/>
                                </a:lnTo>
                                <a:lnTo>
                                  <a:pt x="500040" y="289053"/>
                                </a:lnTo>
                                <a:lnTo>
                                  <a:pt x="210372" y="455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 rot="16200000">
                            <a:off x="5521649" y="-62648"/>
                            <a:ext cx="538954" cy="666644"/>
                          </a:xfrm>
                          <a:custGeom>
                            <a:avLst/>
                            <a:gdLst>
                              <a:gd name="connsiteX0" fmla="*/ 538954 w 538954"/>
                              <a:gd name="connsiteY0" fmla="*/ 311398 h 666644"/>
                              <a:gd name="connsiteX1" fmla="*/ 538954 w 538954"/>
                              <a:gd name="connsiteY1" fmla="*/ 356345 h 666644"/>
                              <a:gd name="connsiteX2" fmla="*/ 289509 w 538954"/>
                              <a:gd name="connsiteY2" fmla="*/ 500301 h 666644"/>
                              <a:gd name="connsiteX3" fmla="*/ 0 w 538954"/>
                              <a:gd name="connsiteY3" fmla="*/ 666644 h 666644"/>
                              <a:gd name="connsiteX4" fmla="*/ 0 w 538954"/>
                              <a:gd name="connsiteY4" fmla="*/ 332687 h 666644"/>
                              <a:gd name="connsiteX5" fmla="*/ 1270 w 538954"/>
                              <a:gd name="connsiteY5" fmla="*/ 0 h 666644"/>
                              <a:gd name="connsiteX6" fmla="*/ 289509 w 538954"/>
                              <a:gd name="connsiteY6" fmla="*/ 166344 h 666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8954" h="666644">
                                <a:moveTo>
                                  <a:pt x="538954" y="311398"/>
                                </a:moveTo>
                                <a:lnTo>
                                  <a:pt x="538954" y="356345"/>
                                </a:lnTo>
                                <a:lnTo>
                                  <a:pt x="289509" y="500301"/>
                                </a:lnTo>
                                <a:lnTo>
                                  <a:pt x="0" y="666644"/>
                                </a:lnTo>
                                <a:lnTo>
                                  <a:pt x="0" y="33268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40"/>
                        <wps:cNvSpPr/>
                        <wps:spPr>
                          <a:xfrm rot="5400000">
                            <a:off x="7443606" y="1004544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40"/>
                        <wps:cNvSpPr/>
                        <wps:spPr>
                          <a:xfrm rot="16200000">
                            <a:off x="7270014" y="645792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31"/>
                        <wps:cNvSpPr/>
                        <wps:spPr>
                          <a:xfrm rot="5400000">
                            <a:off x="6001776" y="-90167"/>
                            <a:ext cx="1092631" cy="1272966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6" fmla="*/ 46998 w 579120"/>
                              <a:gd name="connsiteY6" fmla="*/ 379737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0" fmla="*/ 0 w 579120"/>
                              <a:gd name="connsiteY0" fmla="*/ 668020 h 668020"/>
                              <a:gd name="connsiteX1" fmla="*/ 289560 w 579120"/>
                              <a:gd name="connsiteY1" fmla="*/ 501650 h 668020"/>
                              <a:gd name="connsiteX2" fmla="*/ 579120 w 579120"/>
                              <a:gd name="connsiteY2" fmla="*/ 335280 h 668020"/>
                              <a:gd name="connsiteX3" fmla="*/ 289560 w 579120"/>
                              <a:gd name="connsiteY3" fmla="*/ 167640 h 668020"/>
                              <a:gd name="connsiteX4" fmla="*/ 1270 w 579120"/>
                              <a:gd name="connsiteY4" fmla="*/ 0 h 668020"/>
                              <a:gd name="connsiteX0" fmla="*/ 0 w 579120"/>
                              <a:gd name="connsiteY0" fmla="*/ 651826 h 651826"/>
                              <a:gd name="connsiteX1" fmla="*/ 289560 w 579120"/>
                              <a:gd name="connsiteY1" fmla="*/ 485456 h 651826"/>
                              <a:gd name="connsiteX2" fmla="*/ 579120 w 579120"/>
                              <a:gd name="connsiteY2" fmla="*/ 319086 h 651826"/>
                              <a:gd name="connsiteX3" fmla="*/ 289560 w 579120"/>
                              <a:gd name="connsiteY3" fmla="*/ 151446 h 651826"/>
                              <a:gd name="connsiteX4" fmla="*/ 32708 w 579120"/>
                              <a:gd name="connsiteY4" fmla="*/ 0 h 651826"/>
                              <a:gd name="connsiteX0" fmla="*/ 635 w 546412"/>
                              <a:gd name="connsiteY0" fmla="*/ 636584 h 636584"/>
                              <a:gd name="connsiteX1" fmla="*/ 256852 w 546412"/>
                              <a:gd name="connsiteY1" fmla="*/ 485456 h 636584"/>
                              <a:gd name="connsiteX2" fmla="*/ 546412 w 546412"/>
                              <a:gd name="connsiteY2" fmla="*/ 319086 h 636584"/>
                              <a:gd name="connsiteX3" fmla="*/ 256852 w 546412"/>
                              <a:gd name="connsiteY3" fmla="*/ 151446 h 636584"/>
                              <a:gd name="connsiteX4" fmla="*/ 0 w 546412"/>
                              <a:gd name="connsiteY4" fmla="*/ 0 h 636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6412" h="636584">
                                <a:moveTo>
                                  <a:pt x="635" y="636584"/>
                                </a:moveTo>
                                <a:lnTo>
                                  <a:pt x="256852" y="485456"/>
                                </a:lnTo>
                                <a:lnTo>
                                  <a:pt x="546412" y="319086"/>
                                </a:lnTo>
                                <a:lnTo>
                                  <a:pt x="256852" y="151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40"/>
                        <wps:cNvSpPr/>
                        <wps:spPr>
                          <a:xfrm rot="5400000">
                            <a:off x="7390404" y="104038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2"/>
                        <wps:cNvSpPr/>
                        <wps:spPr>
                          <a:xfrm rot="5400000">
                            <a:off x="5501617" y="565388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 rot="5400000">
                            <a:off x="4567754" y="7294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 rot="10800000" flipH="1">
                            <a:off x="9332" y="9402940"/>
                            <a:ext cx="924281" cy="654007"/>
                          </a:xfrm>
                          <a:custGeom>
                            <a:avLst/>
                            <a:gdLst>
                              <a:gd name="connsiteX0" fmla="*/ 0 w 924281"/>
                              <a:gd name="connsiteY0" fmla="*/ 654007 h 654007"/>
                              <a:gd name="connsiteX1" fmla="*/ 345270 w 924281"/>
                              <a:gd name="connsiteY1" fmla="*/ 455620 h 654007"/>
                              <a:gd name="connsiteX2" fmla="*/ 924281 w 924281"/>
                              <a:gd name="connsiteY2" fmla="*/ 122929 h 654007"/>
                              <a:gd name="connsiteX3" fmla="*/ 711957 w 924281"/>
                              <a:gd name="connsiteY3" fmla="*/ 0 h 654007"/>
                              <a:gd name="connsiteX4" fmla="*/ 0 w 924281"/>
                              <a:gd name="connsiteY4" fmla="*/ 0 h 654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4281" h="654007">
                                <a:moveTo>
                                  <a:pt x="0" y="654007"/>
                                </a:moveTo>
                                <a:lnTo>
                                  <a:pt x="345270" y="455620"/>
                                </a:lnTo>
                                <a:lnTo>
                                  <a:pt x="924281" y="122929"/>
                                </a:lnTo>
                                <a:lnTo>
                                  <a:pt x="711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 rot="10800000" flipH="1">
                            <a:off x="9331" y="8684592"/>
                            <a:ext cx="403452" cy="465100"/>
                          </a:xfrm>
                          <a:custGeom>
                            <a:avLst/>
                            <a:gdLst>
                              <a:gd name="connsiteX0" fmla="*/ 0 w 403452"/>
                              <a:gd name="connsiteY0" fmla="*/ 465100 h 465100"/>
                              <a:gd name="connsiteX1" fmla="*/ 113786 w 403452"/>
                              <a:gd name="connsiteY1" fmla="*/ 399733 h 465100"/>
                              <a:gd name="connsiteX2" fmla="*/ 403452 w 403452"/>
                              <a:gd name="connsiteY2" fmla="*/ 233329 h 465100"/>
                              <a:gd name="connsiteX3" fmla="*/ 113786 w 403452"/>
                              <a:gd name="connsiteY3" fmla="*/ 65655 h 465100"/>
                              <a:gd name="connsiteX4" fmla="*/ 0 w 403452"/>
                              <a:gd name="connsiteY4" fmla="*/ 0 h 465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3452" h="465100">
                                <a:moveTo>
                                  <a:pt x="0" y="465100"/>
                                </a:moveTo>
                                <a:lnTo>
                                  <a:pt x="113786" y="399733"/>
                                </a:lnTo>
                                <a:lnTo>
                                  <a:pt x="403452" y="233329"/>
                                </a:lnTo>
                                <a:lnTo>
                                  <a:pt x="113786" y="6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 flipH="1">
                            <a:off x="9332" y="8965696"/>
                            <a:ext cx="442365" cy="666652"/>
                          </a:xfrm>
                          <a:custGeom>
                            <a:avLst/>
                            <a:gdLst>
                              <a:gd name="connsiteX0" fmla="*/ 1270 w 442365"/>
                              <a:gd name="connsiteY0" fmla="*/ 0 h 666652"/>
                              <a:gd name="connsiteX1" fmla="*/ 0 w 442365"/>
                              <a:gd name="connsiteY1" fmla="*/ 332691 h 666652"/>
                              <a:gd name="connsiteX2" fmla="*/ 0 w 442365"/>
                              <a:gd name="connsiteY2" fmla="*/ 666652 h 666652"/>
                              <a:gd name="connsiteX3" fmla="*/ 289505 w 442365"/>
                              <a:gd name="connsiteY3" fmla="*/ 500306 h 666652"/>
                              <a:gd name="connsiteX4" fmla="*/ 442365 w 442365"/>
                              <a:gd name="connsiteY4" fmla="*/ 412088 h 666652"/>
                              <a:gd name="connsiteX5" fmla="*/ 442365 w 442365"/>
                              <a:gd name="connsiteY5" fmla="*/ 255237 h 666652"/>
                              <a:gd name="connsiteX6" fmla="*/ 289505 w 442365"/>
                              <a:gd name="connsiteY6" fmla="*/ 166346 h 666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2365" h="666652">
                                <a:moveTo>
                                  <a:pt x="1270" y="0"/>
                                </a:moveTo>
                                <a:lnTo>
                                  <a:pt x="0" y="332691"/>
                                </a:lnTo>
                                <a:lnTo>
                                  <a:pt x="0" y="666652"/>
                                </a:lnTo>
                                <a:lnTo>
                                  <a:pt x="289505" y="500306"/>
                                </a:lnTo>
                                <a:lnTo>
                                  <a:pt x="442365" y="412088"/>
                                </a:lnTo>
                                <a:lnTo>
                                  <a:pt x="442365" y="255237"/>
                                </a:lnTo>
                                <a:lnTo>
                                  <a:pt x="289505" y="16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31"/>
                        <wps:cNvSpPr/>
                        <wps:spPr>
                          <a:xfrm rot="10800000" flipH="1">
                            <a:off x="0" y="9482381"/>
                            <a:ext cx="1004173" cy="572027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6" fmla="*/ 335289 w 579120"/>
                              <a:gd name="connsiteY6" fmla="*/ 213367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0" fmla="*/ 1270 w 579120"/>
                              <a:gd name="connsiteY0" fmla="*/ 0 h 668020"/>
                              <a:gd name="connsiteX1" fmla="*/ 1270 w 579120"/>
                              <a:gd name="connsiteY1" fmla="*/ 334010 h 668020"/>
                              <a:gd name="connsiteX2" fmla="*/ 0 w 579120"/>
                              <a:gd name="connsiteY2" fmla="*/ 668020 h 668020"/>
                              <a:gd name="connsiteX3" fmla="*/ 289560 w 579120"/>
                              <a:gd name="connsiteY3" fmla="*/ 501650 h 668020"/>
                              <a:gd name="connsiteX4" fmla="*/ 579120 w 579120"/>
                              <a:gd name="connsiteY4" fmla="*/ 335280 h 668020"/>
                              <a:gd name="connsiteX0" fmla="*/ 1270 w 579120"/>
                              <a:gd name="connsiteY0" fmla="*/ 0 h 334010"/>
                              <a:gd name="connsiteX1" fmla="*/ 0 w 579120"/>
                              <a:gd name="connsiteY1" fmla="*/ 334010 h 334010"/>
                              <a:gd name="connsiteX2" fmla="*/ 289560 w 579120"/>
                              <a:gd name="connsiteY2" fmla="*/ 167640 h 334010"/>
                              <a:gd name="connsiteX3" fmla="*/ 579120 w 579120"/>
                              <a:gd name="connsiteY3" fmla="*/ 1270 h 334010"/>
                              <a:gd name="connsiteX0" fmla="*/ 0 w 579120"/>
                              <a:gd name="connsiteY0" fmla="*/ 332740 h 332740"/>
                              <a:gd name="connsiteX1" fmla="*/ 289560 w 579120"/>
                              <a:gd name="connsiteY1" fmla="*/ 166370 h 332740"/>
                              <a:gd name="connsiteX2" fmla="*/ 579120 w 579120"/>
                              <a:gd name="connsiteY2" fmla="*/ 0 h 332740"/>
                              <a:gd name="connsiteX0" fmla="*/ 0 w 579120"/>
                              <a:gd name="connsiteY0" fmla="*/ 332740 h 332740"/>
                              <a:gd name="connsiteX1" fmla="*/ 76939 w 579120"/>
                              <a:gd name="connsiteY1" fmla="*/ 286056 h 332740"/>
                              <a:gd name="connsiteX2" fmla="*/ 289560 w 579120"/>
                              <a:gd name="connsiteY2" fmla="*/ 166370 h 332740"/>
                              <a:gd name="connsiteX3" fmla="*/ 579120 w 579120"/>
                              <a:gd name="connsiteY3" fmla="*/ 0 h 332740"/>
                              <a:gd name="connsiteX0" fmla="*/ 0 w 502181"/>
                              <a:gd name="connsiteY0" fmla="*/ 286056 h 286056"/>
                              <a:gd name="connsiteX1" fmla="*/ 212621 w 502181"/>
                              <a:gd name="connsiteY1" fmla="*/ 166370 h 286056"/>
                              <a:gd name="connsiteX2" fmla="*/ 502181 w 502181"/>
                              <a:gd name="connsiteY2" fmla="*/ 0 h 286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2181" h="286056">
                                <a:moveTo>
                                  <a:pt x="0" y="286056"/>
                                </a:moveTo>
                                <a:lnTo>
                                  <a:pt x="212621" y="166370"/>
                                </a:lnTo>
                                <a:lnTo>
                                  <a:pt x="5021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32"/>
                        <wps:cNvSpPr/>
                        <wps:spPr>
                          <a:xfrm rot="10800000" flipH="1">
                            <a:off x="522017" y="8964426"/>
                            <a:ext cx="577741" cy="667921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 rot="10800000" flipH="1">
                            <a:off x="9332" y="8054410"/>
                            <a:ext cx="293562" cy="338675"/>
                          </a:xfrm>
                          <a:custGeom>
                            <a:avLst/>
                            <a:gdLst>
                              <a:gd name="connsiteX0" fmla="*/ 0 w 293562"/>
                              <a:gd name="connsiteY0" fmla="*/ 338675 h 338675"/>
                              <a:gd name="connsiteX1" fmla="*/ 145635 w 293562"/>
                              <a:gd name="connsiteY1" fmla="*/ 255078 h 338675"/>
                              <a:gd name="connsiteX2" fmla="*/ 293562 w 293562"/>
                              <a:gd name="connsiteY2" fmla="*/ 170166 h 338675"/>
                              <a:gd name="connsiteX3" fmla="*/ 145635 w 293562"/>
                              <a:gd name="connsiteY3" fmla="*/ 84606 h 338675"/>
                              <a:gd name="connsiteX4" fmla="*/ 0 w 293562"/>
                              <a:gd name="connsiteY4" fmla="*/ 0 h 33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3562" h="338675">
                                <a:moveTo>
                                  <a:pt x="0" y="338675"/>
                                </a:moveTo>
                                <a:lnTo>
                                  <a:pt x="145635" y="255078"/>
                                </a:lnTo>
                                <a:lnTo>
                                  <a:pt x="293562" y="170166"/>
                                </a:lnTo>
                                <a:lnTo>
                                  <a:pt x="145635" y="84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6687D" id="Group 70" o:spid="_x0000_s1026" alt="&quot;&quot;" style="position:absolute;margin-left:-82.8pt;margin-top:-59.1pt;width:613.45pt;height:11in;z-index:-251644928;mso-width-relative:margin;mso-height-relative:margin" coordsize="77857,10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">
                <v:shape id="Freeform: Shape 2" o:spid="_x0000_s1027" style="position:absolute;left:48545;top:11;width:3411;height:2652;visibility:visible;mso-wrap-style:square;v-text-anchor:middle" coordsize="341135,26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" path="m185336,r3282,l255802,117085r85333,148061l170567,264713,,264282,85796,116977,153333,r32003,xe" fillcolor="#9ed9d5 [3207]" stroked="f" strokeweight="1pt">
                  <v:stroke joinstyle="miter"/>
                  <v:path arrowok="t" o:connecttype="custom" o:connectlocs="185336,0;188618,0;255802,117085;341135,265146;170567,264713;0,264282;85796,116977;153333,0" o:connectangles="0,0,0,0,0,0,0,0"/>
                </v:shape>
                <v:shape id="Freeform: Shape 3" o:spid="_x0000_s1028" style="position:absolute;left:133;top:83624;width:1645;height:3411;visibility:visible;mso-wrap-style:square;v-text-anchor:middle" coordsize="164559,34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" path="m163692,r433,170568l164559,341136,16498,255801,,246334,,95257,16388,85795,163692,xe" fillcolor="#9ed9d5 [3207]" stroked="f" strokeweight="1pt">
                  <v:stroke joinstyle="miter"/>
                  <v:path arrowok="t" o:connecttype="custom" o:connectlocs="163692,0;164125,170568;164559,341136;16498,255801;0,246334;0,95257;16388,85795" o:connectangles="0,0,0,0,0,0,0"/>
                </v:shape>
                <v:shape id="Freeform 32" o:spid="_x0000_s1029" style="position:absolute;left:68151;top:5075;width:5777;height:6679;rotation:9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: Shape 5" o:spid="_x0000_s1030" style="position:absolute;left:59184;top:-778;width:10209;height:11787;rotation:90;visibility:visible;mso-wrap-style:square;v-text-anchor:middle" coordsize="1020874,117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" path="m,1178737l,,441857,256944r579017,335227l441856,924858,,1178737xe" fillcolor="#febb3f [3206]" stroked="f" strokeweight="1pt">
                  <v:stroke joinstyle="miter"/>
                  <v:path arrowok="t" o:connecttype="custom" o:connectlocs="0,1178737;0,0;441857,256944;1020874,592171;441856,924858" o:connectangles="0,0,0,0,0"/>
                </v:shape>
                <v:shape id="Freeform: Shape 6" o:spid="_x0000_s1031" style="position:absolute;left:72255;top:-328;width:4413;height:5092;rotation:90;visibility:visible;mso-wrap-style:square;v-text-anchor:middle" coordsize="441223,50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" path="m,509240l,,152032,87834,441223,255447,152032,421791,,509240xe" fillcolor="#000942 [3204]" stroked="f" strokeweight="1pt">
                  <v:stroke joinstyle="miter"/>
                  <v:path arrowok="t" o:connecttype="custom" o:connectlocs="0,509240;0,0;152032,87834;441223,255447;152032,421791" o:connectangles="0,0,0,0,0"/>
                </v:shape>
                <v:shape id="Freeform: Shape 11" o:spid="_x0000_s1032" style="position:absolute;left:68547;top:-836;width:4985;height:6679;rotation:-90;visibility:visible;mso-wrap-style:square;v-text-anchor:middle" coordsize="498450,6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" path="m498450,289115r,91875l289509,501571,,667914,,333957,1270,,289509,167614,498450,289115xe" fillcolor="#5abeb7 [2407]" stroked="f" strokeweight="1pt">
                  <v:stroke joinstyle="miter"/>
                  <v:path arrowok="t" o:connecttype="custom" o:connectlocs="498450,289115;498450,380990;289509,501571;0,667914;0,333957;1270,0;289509,167614" o:connectangles="0,0,0,0,0,0,0"/>
                </v:shape>
                <v:shape id="Freeform: Shape 7" o:spid="_x0000_s1033" style="position:absolute;left:73304;top:6750;width:5777;height:3329;rotation:90;visibility:visible;mso-wrap-style:square;v-text-anchor:middle" coordsize="577748,33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" path="m,332886l,,577407,r341,199l289509,166542,,332886xe" fillcolor="#febb3f [3206]" stroked="f" strokeweight="1pt">
                  <v:stroke joinstyle="miter"/>
                  <v:path arrowok="t" o:connecttype="custom" o:connectlocs="0,332886;0,0;577407,0;577748,199;289509,166542" o:connectangles="0,0,0,0,0"/>
                </v:shape>
                <v:shape id="Freeform: Shape 8" o:spid="_x0000_s1034" style="position:absolute;left:51593;top:-370;width:5001;height:5763;rotation:90;visibility:visible;mso-wrap-style:square;v-text-anchor:middle" coordsize="500040,5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" path="m,576304l1,,210372,121381,500040,289053,210372,455455,,576304xe" fillcolor="#9ed9d5 [3207]" stroked="f" strokeweight="1pt">
                  <v:stroke joinstyle="miter"/>
                  <v:path arrowok="t" o:connecttype="custom" o:connectlocs="0,576304;1,0;210372,121381;500040,289053;210372,455455" o:connectangles="0,0,0,0,0"/>
                </v:shape>
                <v:shape id="Freeform: Shape 9" o:spid="_x0000_s1035" style="position:absolute;left:55216;top:-627;width:5390;height:6666;rotation:-90;visibility:visible;mso-wrap-style:square;v-text-anchor:middle" coordsize="538954,66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" path="m538954,311398r,44947l289509,500301,,666644,,332687,1270,,289509,166344,538954,311398xe" fillcolor="#5abeb7 [2407]" stroked="f" strokeweight="1pt">
                  <v:stroke joinstyle="miter"/>
                  <v:path arrowok="t" o:connecttype="custom" o:connectlocs="538954,311398;538954,356345;289509,500301;0,666644;0,332687;1270,0;289509,166344" o:connectangles="0,0,0,0,0,0,0"/>
                </v:shape>
                <v:shape id="Freeform 40" o:spid="_x0000_s1036" style="position:absolute;left:74435;top:10045;width:2959;height:3410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40" o:spid="_x0000_s1037" style="position:absolute;left:72700;top:6457;width:2958;height:3410;rotation:-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1" o:spid="_x0000_s1038" style="position:absolute;left:60018;top:-902;width:10926;height:12729;rotation:90;visibility:visible;mso-wrap-style:square;v-text-anchor:middle" coordsize="546412,63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" path="m635,636584l256852,485456,546412,319086,256852,151446,,e" filled="f" strokecolor="#5abeb7 [2407]" strokeweight="1pt">
                  <v:stroke joinstyle="miter"/>
                  <v:path arrowok="t" o:connecttype="custom" o:connectlocs="1270,1272966;513613,970758;1092631,638071;513613,302844;0,0" o:connectangles="0,0,0,0,0"/>
                </v:shape>
                <v:shape id="Freeform 40" o:spid="_x0000_s1039" style="position:absolute;left:73904;top:10403;width:2958;height:3410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2" o:spid="_x0000_s1040" style="position:absolute;left:55016;top:5653;width:5778;height:6679;rotation:9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 40" o:spid="_x0000_s1041" style="position:absolute;left:45677;top:729;width:2959;height:3409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: Shape 17" o:spid="_x0000_s1042" style="position:absolute;left:93;top:94029;width:9243;height:6540;rotation:180;flip:x;visibility:visible;mso-wrap-style:square;v-text-anchor:middle" coordsize="924281,6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" path="m,654007l345270,455620,924281,122929,711957,,,,,654007xe" fillcolor="#febb3f [3206]" stroked="f" strokeweight="1pt">
                  <v:stroke joinstyle="miter"/>
                  <v:path arrowok="t" o:connecttype="custom" o:connectlocs="0,654007;345270,455620;924281,122929;711957,0;0,0" o:connectangles="0,0,0,0,0"/>
                </v:shape>
                <v:shape id="Freeform: Shape 18" o:spid="_x0000_s1043" style="position:absolute;left:93;top:86845;width:4034;height:4651;rotation:180;flip:x;visibility:visible;mso-wrap-style:square;v-text-anchor:middle" coordsize="403452,4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" path="m,465100l113786,399733,403452,233329,113786,65655,,,,465100xe" fillcolor="#9ed9d5 [3207]" stroked="f" strokeweight="1pt">
                  <v:stroke joinstyle="miter"/>
                  <v:path arrowok="t" o:connecttype="custom" o:connectlocs="0,465100;113786,399733;403452,233329;113786,65655;0,0" o:connectangles="0,0,0,0,0"/>
                </v:shape>
                <v:shape id="Freeform: Shape 20" o:spid="_x0000_s1044" style="position:absolute;left:93;top:89656;width:4423;height:6667;flip:x;visibility:visible;mso-wrap-style:square;v-text-anchor:middle" coordsize="442365,66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" path="m1270,l,332691,,666652,289505,500306,442365,412088r,-156851l289505,166346,1270,xe" fillcolor="#5abeb7 [2407]" stroked="f" strokeweight="1pt">
                  <v:stroke joinstyle="miter"/>
                  <v:path arrowok="t" o:connecttype="custom" o:connectlocs="1270,0;0,332691;0,666652;289505,500306;442365,412088;442365,255237;289505,166346" o:connectangles="0,0,0,0,0,0,0"/>
                </v:shape>
                <v:shape id="Freeform 31" o:spid="_x0000_s1045" style="position:absolute;top:94823;width:10041;height:5721;rotation:180;flip:x;visibility:visible;mso-wrap-style:square;v-text-anchor:middle" coordsize="502181,28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" path="m,286056l212621,166370,502181,e" filled="f" strokecolor="#5abeb7 [2407]" strokeweight="1pt">
                  <v:stroke joinstyle="miter"/>
                  <v:path arrowok="t" o:connecttype="custom" o:connectlocs="0,572027;425162,332691;1004173,0" o:connectangles="0,0,0"/>
                </v:shape>
                <v:shape id="Freeform 32" o:spid="_x0000_s1046" style="position:absolute;left:5220;top:89644;width:5777;height:6679;rotation:180;flip:x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5,501576;577741,335230;289505,167615;1270,0;0,333961;0,667921" o:connectangles="0,0,0,0,0,0"/>
                </v:shape>
                <v:shape id="Freeform: Shape 23" o:spid="_x0000_s1047" style="position:absolute;left:93;top:80544;width:2935;height:3386;rotation:180;flip:x;visibility:visible;mso-wrap-style:square;v-text-anchor:middle" coordsize="293562,33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" path="m,338675l145635,255078,293562,170166,145635,84606,,,,338675xe" fillcolor="#febb3f [3206]" stroked="f" strokeweight="1pt">
                  <v:stroke joinstyle="miter"/>
                  <v:path arrowok="t" o:connecttype="custom" o:connectlocs="0,338675;145635,255078;293562,170166;145635,84606;0,0" o:connectangles="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730"/>
      </w:tblGrid>
      <w:tr w:rsidR="00E85317" w14:paraId="27EF03CF" w14:textId="77777777" w:rsidTr="00875B31">
        <w:trPr>
          <w:trHeight w:val="734"/>
        </w:trPr>
        <w:tc>
          <w:tcPr>
            <w:tcW w:w="8730" w:type="dxa"/>
          </w:tcPr>
          <w:p w14:paraId="1E8D25C7" w14:textId="5ECDA1C4" w:rsidR="00E85317" w:rsidRDefault="00DC46B9" w:rsidP="001015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3CCAC" wp14:editId="26CF6B8F">
                      <wp:simplePos x="0" y="0"/>
                      <wp:positionH relativeFrom="column">
                        <wp:posOffset>5275</wp:posOffset>
                      </wp:positionH>
                      <wp:positionV relativeFrom="paragraph">
                        <wp:posOffset>80498</wp:posOffset>
                      </wp:positionV>
                      <wp:extent cx="1146517" cy="203982"/>
                      <wp:effectExtent l="0" t="0" r="15875" b="24765"/>
                      <wp:wrapNone/>
                      <wp:docPr id="3522665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517" cy="2039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B6D4" id="Rectangle 1" o:spid="_x0000_s1026" style="position:absolute;margin-left:.4pt;margin-top:6.35pt;width:90.3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" fillcolor="#000942 [3204]" strokecolor="#002060" strokeweight="2pt"/>
                  </w:pict>
                </mc:Fallback>
              </mc:AlternateContent>
            </w:r>
          </w:p>
        </w:tc>
      </w:tr>
      <w:tr w:rsidR="00E85317" w14:paraId="067AB787" w14:textId="77777777" w:rsidTr="00875B31">
        <w:trPr>
          <w:trHeight w:val="806"/>
        </w:trPr>
        <w:tc>
          <w:tcPr>
            <w:tcW w:w="8730" w:type="dxa"/>
          </w:tcPr>
          <w:p w14:paraId="1771DEBD" w14:textId="283BD35B" w:rsidR="00E85317" w:rsidRPr="001B3ED9" w:rsidRDefault="001B3ED9" w:rsidP="001015AD">
            <w:pPr>
              <w:pStyle w:val="Heading1"/>
              <w:rPr>
                <w:sz w:val="48"/>
                <w:szCs w:val="48"/>
              </w:rPr>
            </w:pPr>
            <w:r w:rsidRPr="001B3ED9">
              <w:rPr>
                <w:sz w:val="48"/>
                <w:szCs w:val="48"/>
              </w:rPr>
              <w:t>mattawan athletic boosters</w:t>
            </w:r>
          </w:p>
        </w:tc>
      </w:tr>
      <w:tr w:rsidR="00E85317" w14:paraId="14276ABD" w14:textId="77777777" w:rsidTr="00875B31">
        <w:trPr>
          <w:trHeight w:val="644"/>
        </w:trPr>
        <w:tc>
          <w:tcPr>
            <w:tcW w:w="8730" w:type="dxa"/>
          </w:tcPr>
          <w:p w14:paraId="2CDF78BB" w14:textId="0917E7D4" w:rsidR="00E85317" w:rsidRPr="001015AD" w:rsidRDefault="001B3ED9" w:rsidP="001015AD">
            <w:pPr>
              <w:pStyle w:val="Subheading"/>
            </w:pPr>
            <w:r>
              <w:t>June meeting</w:t>
            </w:r>
          </w:p>
        </w:tc>
      </w:tr>
    </w:tbl>
    <w:p w14:paraId="47368F1B" w14:textId="77777777" w:rsidR="00E85317" w:rsidRDefault="00E85317" w:rsidP="000A35D1"/>
    <w:tbl>
      <w:tblPr>
        <w:tblW w:w="6878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1015AD" w:rsidRPr="00A476B7" w14:paraId="602B5F24" w14:textId="77777777" w:rsidTr="00875B31">
        <w:trPr>
          <w:trHeight w:val="441"/>
        </w:trPr>
        <w:tc>
          <w:tcPr>
            <w:tcW w:w="2070" w:type="dxa"/>
          </w:tcPr>
          <w:bookmarkStart w:id="0" w:name="OLE_LINK8"/>
          <w:bookmarkStart w:id="1" w:name="OLE_LINK9"/>
          <w:p w14:paraId="131CCC5D" w14:textId="77777777" w:rsidR="001015AD" w:rsidRPr="00873724" w:rsidRDefault="00B41B0D" w:rsidP="00875B31">
            <w:pPr>
              <w:pStyle w:val="Heading2"/>
            </w:pPr>
            <w:sdt>
              <w:sdtPr>
                <w:id w:val="1578551149"/>
                <w:placeholder>
                  <w:docPart w:val="E0EC5EF46A304B31AFBC8BA425A85898"/>
                </w:placeholder>
                <w:showingPlcHdr/>
                <w15:appearance w15:val="hidden"/>
              </w:sdtPr>
              <w:sdtEndPr/>
              <w:sdtContent>
                <w:r w:rsidR="001015AD" w:rsidRPr="001015AD">
                  <w:t>LOCATION: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52D8BF2F" w14:textId="17A50670" w:rsidR="001015AD" w:rsidRPr="00CF2972" w:rsidRDefault="001B3ED9" w:rsidP="00875B31">
            <w:pPr>
              <w:rPr>
                <w:b/>
                <w:bCs/>
                <w:caps/>
                <w:szCs w:val="18"/>
              </w:rPr>
            </w:pPr>
            <w:r>
              <w:t>ZOOM</w:t>
            </w:r>
          </w:p>
        </w:tc>
      </w:tr>
      <w:tr w:rsidR="001015AD" w:rsidRPr="00A476B7" w14:paraId="437B921A" w14:textId="77777777" w:rsidTr="00875B31">
        <w:trPr>
          <w:trHeight w:val="432"/>
        </w:trPr>
        <w:tc>
          <w:tcPr>
            <w:tcW w:w="2070" w:type="dxa"/>
          </w:tcPr>
          <w:p w14:paraId="7AEDC596" w14:textId="77777777" w:rsidR="001015AD" w:rsidRPr="00873724" w:rsidRDefault="00B41B0D" w:rsidP="00875B31">
            <w:pPr>
              <w:pStyle w:val="Heading2"/>
            </w:pPr>
            <w:sdt>
              <w:sdtPr>
                <w:id w:val="355847789"/>
                <w:placeholder>
                  <w:docPart w:val="B34978EC6D514E2B9D67C23C60ABF5FB"/>
                </w:placeholder>
                <w:showingPlcHdr/>
                <w15:appearance w15:val="hidden"/>
              </w:sdtPr>
              <w:sdtEndPr/>
              <w:sdtContent>
                <w:r w:rsidR="001015AD" w:rsidRPr="00873724">
                  <w:t>Date: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0EC1FFB6" w14:textId="1E080579" w:rsidR="001015AD" w:rsidRPr="00CF2972" w:rsidRDefault="001B3ED9" w:rsidP="00875B31">
            <w:r>
              <w:t>6/23/24</w:t>
            </w:r>
          </w:p>
        </w:tc>
      </w:tr>
      <w:tr w:rsidR="001015AD" w:rsidRPr="00A476B7" w14:paraId="1D7A2E42" w14:textId="77777777" w:rsidTr="00875B31">
        <w:trPr>
          <w:trHeight w:val="432"/>
        </w:trPr>
        <w:tc>
          <w:tcPr>
            <w:tcW w:w="2070" w:type="dxa"/>
          </w:tcPr>
          <w:p w14:paraId="76A0D6FE" w14:textId="77777777" w:rsidR="001015AD" w:rsidRPr="00873724" w:rsidRDefault="00B41B0D" w:rsidP="00875B31">
            <w:pPr>
              <w:pStyle w:val="Heading2"/>
            </w:pPr>
            <w:sdt>
              <w:sdtPr>
                <w:id w:val="-1490937403"/>
                <w:placeholder>
                  <w:docPart w:val="021B72F2F5654AE59C6914048401F37D"/>
                </w:placeholder>
                <w:showingPlcHdr/>
                <w15:appearance w15:val="hidden"/>
              </w:sdtPr>
              <w:sdtEndPr/>
              <w:sdtContent>
                <w:r w:rsidR="001015AD" w:rsidRPr="00873724">
                  <w:t>Attendees: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1364CF87" w14:textId="0E69671B" w:rsidR="001015AD" w:rsidRPr="00CF2972" w:rsidRDefault="001B3ED9" w:rsidP="00875B31">
            <w:pPr>
              <w:rPr>
                <w:szCs w:val="18"/>
              </w:rPr>
            </w:pPr>
            <w:r>
              <w:t xml:space="preserve">Heather, Erin, Lindsay, Megan, </w:t>
            </w:r>
            <w:r w:rsidR="00B41B0D">
              <w:t>&amp;</w:t>
            </w:r>
            <w:r w:rsidR="00875B31" w:rsidRPr="006B4BDE">
              <w:t xml:space="preserve"> </w:t>
            </w:r>
            <w:r w:rsidR="00B41B0D">
              <w:t>Kimberly</w:t>
            </w:r>
          </w:p>
        </w:tc>
      </w:tr>
      <w:tr w:rsidR="001015AD" w:rsidRPr="00A476B7" w14:paraId="610C0DBE" w14:textId="77777777" w:rsidTr="00875B31">
        <w:trPr>
          <w:trHeight w:val="423"/>
        </w:trPr>
        <w:tc>
          <w:tcPr>
            <w:tcW w:w="2070" w:type="dxa"/>
          </w:tcPr>
          <w:p w14:paraId="734D6700" w14:textId="77777777" w:rsidR="001015AD" w:rsidRPr="00873724" w:rsidRDefault="00B41B0D" w:rsidP="00875B31">
            <w:pPr>
              <w:pStyle w:val="Heading2"/>
            </w:pPr>
            <w:sdt>
              <w:sdtPr>
                <w:id w:val="-1888641729"/>
                <w:placeholder>
                  <w:docPart w:val="1142878A46C74870B9F6C97AC03B0B61"/>
                </w:placeholder>
                <w:showingPlcHdr/>
                <w15:appearance w15:val="hidden"/>
              </w:sdtPr>
              <w:sdtEndPr/>
              <w:sdtContent>
                <w:r w:rsidR="001015AD" w:rsidRPr="00873724">
                  <w:t>Time: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7B7560B6" w14:textId="60A2EAE4" w:rsidR="001015AD" w:rsidRPr="00B664F9" w:rsidRDefault="001B3ED9" w:rsidP="00875B31">
            <w:r>
              <w:t>7:00 PM</w:t>
            </w:r>
            <w:r w:rsidR="00875B31">
              <w:t xml:space="preserve"> </w:t>
            </w:r>
          </w:p>
        </w:tc>
      </w:tr>
      <w:bookmarkEnd w:id="0"/>
      <w:bookmarkEnd w:id="1"/>
    </w:tbl>
    <w:p w14:paraId="267813F5" w14:textId="77777777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67A260FD" w14:textId="77777777" w:rsidR="00CA047D" w:rsidRPr="00897B71" w:rsidRDefault="00B41B0D" w:rsidP="00875B31">
      <w:pPr>
        <w:pStyle w:val="Subheading"/>
      </w:pPr>
      <w:sdt>
        <w:sdtPr>
          <w:id w:val="-305703118"/>
          <w:placeholder>
            <w:docPart w:val="CE798C5A178D4500AA9BCD26D37EE514"/>
          </w:placeholder>
          <w:temporary/>
          <w:showingPlcHdr/>
          <w15:appearance w15:val="hidden"/>
        </w:sdtPr>
        <w:sdtEndPr/>
        <w:sdtContent>
          <w:r w:rsidR="00875B31" w:rsidRPr="00897B71">
            <w:t>Agenda Items</w:t>
          </w:r>
        </w:sdtContent>
      </w:sdt>
    </w:p>
    <w:p w14:paraId="29D3CBA5" w14:textId="77777777" w:rsidR="001B3ED9" w:rsidRDefault="001B3ED9" w:rsidP="004947B9">
      <w:pPr>
        <w:pStyle w:val="ListNumber"/>
        <w:spacing w:before="0" w:line="240" w:lineRule="auto"/>
      </w:pPr>
      <w:r>
        <w:t>Introduction to new member Brian Corkins</w:t>
      </w:r>
    </w:p>
    <w:p w14:paraId="3D383602" w14:textId="77777777" w:rsidR="001B3ED9" w:rsidRDefault="001B3ED9" w:rsidP="004947B9">
      <w:pPr>
        <w:pStyle w:val="ListNumber"/>
        <w:spacing w:before="0" w:line="240" w:lineRule="auto"/>
      </w:pPr>
      <w:r>
        <w:t>Introduction to new AD (TBD)</w:t>
      </w:r>
    </w:p>
    <w:p w14:paraId="307CC5FE" w14:textId="77777777" w:rsidR="001B3ED9" w:rsidRDefault="001B3ED9" w:rsidP="004947B9">
      <w:pPr>
        <w:pStyle w:val="ListNumber"/>
        <w:spacing w:before="0" w:line="240" w:lineRule="auto"/>
      </w:pPr>
      <w:r>
        <w:t>Corporate Sponsor renewals</w:t>
      </w:r>
    </w:p>
    <w:p w14:paraId="3DC45DE4" w14:textId="77777777" w:rsidR="001B3ED9" w:rsidRDefault="001B3ED9" w:rsidP="004947B9">
      <w:pPr>
        <w:pStyle w:val="ListNumber"/>
        <w:spacing w:before="0" w:line="240" w:lineRule="auto"/>
      </w:pPr>
      <w:r>
        <w:t>Social Media/Comms update</w:t>
      </w:r>
    </w:p>
    <w:p w14:paraId="3152CBA5" w14:textId="77777777" w:rsidR="001B3ED9" w:rsidRDefault="001B3ED9" w:rsidP="004947B9">
      <w:pPr>
        <w:pStyle w:val="ListNumber"/>
        <w:spacing w:before="0" w:line="240" w:lineRule="auto"/>
      </w:pPr>
      <w:r>
        <w:t>Website updates</w:t>
      </w:r>
    </w:p>
    <w:p w14:paraId="505B4E49" w14:textId="77777777" w:rsidR="001B3ED9" w:rsidRDefault="001B3ED9" w:rsidP="004947B9">
      <w:pPr>
        <w:pStyle w:val="ListNumber"/>
        <w:spacing w:before="0" w:line="240" w:lineRule="auto"/>
      </w:pPr>
      <w:r>
        <w:t>Treasury Updates</w:t>
      </w:r>
    </w:p>
    <w:p w14:paraId="59D71C16" w14:textId="77777777" w:rsidR="001B3ED9" w:rsidRDefault="001B3ED9" w:rsidP="004947B9">
      <w:pPr>
        <w:pStyle w:val="ListNumber"/>
        <w:spacing w:before="0" w:line="240" w:lineRule="auto"/>
      </w:pPr>
      <w:r>
        <w:t>Spirit wear and signs</w:t>
      </w:r>
    </w:p>
    <w:p w14:paraId="1392A495" w14:textId="0D0724C7" w:rsidR="00A110DF" w:rsidRDefault="001B3ED9" w:rsidP="004947B9">
      <w:pPr>
        <w:pStyle w:val="ListNumber"/>
        <w:spacing w:before="0" w:line="240" w:lineRule="auto"/>
      </w:pPr>
      <w:r>
        <w:t>Concessions chairs &amp; Bond updates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730"/>
      </w:tblGrid>
      <w:tr w:rsidR="004947B9" w14:paraId="22AD8CD0" w14:textId="77777777" w:rsidTr="004947B9">
        <w:trPr>
          <w:trHeight w:val="653"/>
        </w:trPr>
        <w:tc>
          <w:tcPr>
            <w:tcW w:w="8730" w:type="dxa"/>
            <w:tcBorders>
              <w:top w:val="single" w:sz="24" w:space="0" w:color="auto"/>
            </w:tcBorders>
            <w:vAlign w:val="center"/>
          </w:tcPr>
          <w:p w14:paraId="7BC09AED" w14:textId="77777777" w:rsidR="004947B9" w:rsidRPr="00875B31" w:rsidRDefault="00B41B0D" w:rsidP="00875B31">
            <w:pPr>
              <w:pStyle w:val="Heading2"/>
            </w:pPr>
            <w:sdt>
              <w:sdtPr>
                <w:id w:val="17745865"/>
                <w:placeholder>
                  <w:docPart w:val="393026CD47264D798920F122841C6338"/>
                </w:placeholder>
                <w:temporary/>
                <w:showingPlcHdr/>
                <w15:appearance w15:val="hidden"/>
              </w:sdtPr>
              <w:sdtEndPr/>
              <w:sdtContent>
                <w:r w:rsidR="004947B9" w:rsidRPr="00875B31">
                  <w:t>Action Items</w:t>
                </w:r>
              </w:sdtContent>
            </w:sdt>
            <w:r w:rsidR="004947B9">
              <w:t xml:space="preserve"> </w:t>
            </w:r>
          </w:p>
        </w:tc>
      </w:tr>
      <w:tr w:rsidR="004947B9" w14:paraId="55133DE5" w14:textId="77777777" w:rsidTr="004947B9">
        <w:trPr>
          <w:trHeight w:val="653"/>
        </w:trPr>
        <w:tc>
          <w:tcPr>
            <w:tcW w:w="8730" w:type="dxa"/>
            <w:vAlign w:val="center"/>
          </w:tcPr>
          <w:p w14:paraId="4E08628A" w14:textId="7C228E6D" w:rsidR="004947B9" w:rsidRDefault="004947B9" w:rsidP="00875B31">
            <w:r>
              <w:t xml:space="preserve">Corporate Sponsor Letters-Need a list of what we funded in 23-24, sports teams/members achievements for the past year. Reaching out to AD Secretary </w:t>
            </w:r>
          </w:p>
          <w:p w14:paraId="2FBCA264" w14:textId="20277631" w:rsidR="004947B9" w:rsidRDefault="004947B9" w:rsidP="00875B31">
            <w:r>
              <w:t>Corporate sponsorship signage now takes six weeks for printing.</w:t>
            </w:r>
          </w:p>
          <w:p w14:paraId="32B915C2" w14:textId="2ECA1836" w:rsidR="004947B9" w:rsidRDefault="004947B9" w:rsidP="004947B9">
            <w:r>
              <w:t>Google forms are now live on website for funding requests.</w:t>
            </w:r>
          </w:p>
          <w:p w14:paraId="237654EE" w14:textId="392CB3A4" w:rsidR="004947B9" w:rsidRDefault="004947B9" w:rsidP="004947B9">
            <w:r>
              <w:t>New AD to join August meeting, Erin is meeting with him in July.</w:t>
            </w:r>
          </w:p>
          <w:p w14:paraId="01849437" w14:textId="77777777" w:rsidR="004947B9" w:rsidRDefault="004947B9" w:rsidP="004947B9">
            <w:r>
              <w:t>Treasurer update: Funded over $95,000. $69,000 currently in bank, with hotels to still come out.</w:t>
            </w:r>
          </w:p>
          <w:p w14:paraId="5636A233" w14:textId="77777777" w:rsidR="004947B9" w:rsidRDefault="004947B9" w:rsidP="004947B9">
            <w:r>
              <w:t>Fall concessions earned $3,400. Winter $13,000, Spring $2-3,000.</w:t>
            </w:r>
          </w:p>
          <w:p w14:paraId="76651CF8" w14:textId="77777777" w:rsidR="004947B9" w:rsidRDefault="004947B9" w:rsidP="004947B9">
            <w:r>
              <w:t>Spirit wear: Taking inventory before open houses to prepare for fall sales.</w:t>
            </w:r>
          </w:p>
          <w:p w14:paraId="201553E7" w14:textId="77777777" w:rsidR="004947B9" w:rsidRDefault="004947B9" w:rsidP="004947B9">
            <w:r>
              <w:t>Need concession chairs (multiple to share the position) general duties are:</w:t>
            </w:r>
          </w:p>
          <w:p w14:paraId="6D40777E" w14:textId="77777777" w:rsidR="004947B9" w:rsidRDefault="004947B9" w:rsidP="004947B9">
            <w:r>
              <w:tab/>
              <w:t>Signup genius creation</w:t>
            </w:r>
          </w:p>
          <w:p w14:paraId="5D350DEA" w14:textId="77777777" w:rsidR="004947B9" w:rsidRDefault="004947B9" w:rsidP="004947B9">
            <w:r>
              <w:tab/>
              <w:t>Stocking of concession stand (ordering)</w:t>
            </w:r>
          </w:p>
          <w:p w14:paraId="5763AEA3" w14:textId="77777777" w:rsidR="004947B9" w:rsidRDefault="004947B9" w:rsidP="004947B9">
            <w:r>
              <w:tab/>
              <w:t>Open/close responsibilities (cash box)</w:t>
            </w:r>
          </w:p>
          <w:p w14:paraId="76FFCD8B" w14:textId="08F95C6B" w:rsidR="004947B9" w:rsidRPr="002463BF" w:rsidRDefault="004947B9" w:rsidP="004947B9"/>
        </w:tc>
      </w:tr>
    </w:tbl>
    <w:p w14:paraId="0A8BA2F5" w14:textId="77777777" w:rsidR="008A5FBE" w:rsidRPr="008E421A" w:rsidRDefault="008A5FBE" w:rsidP="000A35D1">
      <w:pPr>
        <w:pStyle w:val="ListNumber"/>
        <w:numPr>
          <w:ilvl w:val="0"/>
          <w:numId w:val="0"/>
        </w:numPr>
        <w:spacing w:before="400"/>
      </w:pPr>
    </w:p>
    <w:sectPr w:rsidR="008A5FBE" w:rsidRPr="008E421A" w:rsidSect="00C05544">
      <w:pgSz w:w="12240" w:h="15840" w:code="1"/>
      <w:pgMar w:top="1170" w:right="1440" w:bottom="720" w:left="1656" w:header="720" w:footer="10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7462" w14:textId="77777777" w:rsidR="00295A33" w:rsidRDefault="00295A33" w:rsidP="001E7D29">
      <w:pPr>
        <w:spacing w:line="240" w:lineRule="auto"/>
      </w:pPr>
      <w:r>
        <w:separator/>
      </w:r>
    </w:p>
  </w:endnote>
  <w:endnote w:type="continuationSeparator" w:id="0">
    <w:p w14:paraId="33E42090" w14:textId="77777777" w:rsidR="00295A33" w:rsidRDefault="00295A33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82E2" w14:textId="77777777" w:rsidR="00295A33" w:rsidRDefault="00295A33" w:rsidP="001E7D29">
      <w:pPr>
        <w:spacing w:line="240" w:lineRule="auto"/>
      </w:pPr>
      <w:r>
        <w:separator/>
      </w:r>
    </w:p>
  </w:footnote>
  <w:footnote w:type="continuationSeparator" w:id="0">
    <w:p w14:paraId="7155AAC7" w14:textId="77777777" w:rsidR="00295A33" w:rsidRDefault="00295A33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C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B58001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22002935">
    <w:abstractNumId w:val="36"/>
  </w:num>
  <w:num w:numId="2" w16cid:durableId="118112866">
    <w:abstractNumId w:val="19"/>
  </w:num>
  <w:num w:numId="3" w16cid:durableId="1994069015">
    <w:abstractNumId w:val="20"/>
  </w:num>
  <w:num w:numId="4" w16cid:durableId="573130850">
    <w:abstractNumId w:val="12"/>
  </w:num>
  <w:num w:numId="5" w16cid:durableId="20864116">
    <w:abstractNumId w:val="37"/>
  </w:num>
  <w:num w:numId="6" w16cid:durableId="1428889330">
    <w:abstractNumId w:val="9"/>
  </w:num>
  <w:num w:numId="7" w16cid:durableId="1275870578">
    <w:abstractNumId w:val="7"/>
  </w:num>
  <w:num w:numId="8" w16cid:durableId="2065792762">
    <w:abstractNumId w:val="6"/>
  </w:num>
  <w:num w:numId="9" w16cid:durableId="1630284852">
    <w:abstractNumId w:val="5"/>
  </w:num>
  <w:num w:numId="10" w16cid:durableId="932132174">
    <w:abstractNumId w:val="4"/>
  </w:num>
  <w:num w:numId="11" w16cid:durableId="1875606855">
    <w:abstractNumId w:val="8"/>
  </w:num>
  <w:num w:numId="12" w16cid:durableId="446513356">
    <w:abstractNumId w:val="3"/>
  </w:num>
  <w:num w:numId="13" w16cid:durableId="789471269">
    <w:abstractNumId w:val="2"/>
  </w:num>
  <w:num w:numId="14" w16cid:durableId="73866389">
    <w:abstractNumId w:val="1"/>
  </w:num>
  <w:num w:numId="15" w16cid:durableId="277832319">
    <w:abstractNumId w:val="0"/>
  </w:num>
  <w:num w:numId="16" w16cid:durableId="1889413286">
    <w:abstractNumId w:val="13"/>
  </w:num>
  <w:num w:numId="17" w16cid:durableId="708378853">
    <w:abstractNumId w:val="18"/>
  </w:num>
  <w:num w:numId="18" w16cid:durableId="432479796">
    <w:abstractNumId w:val="16"/>
  </w:num>
  <w:num w:numId="19" w16cid:durableId="1908605933">
    <w:abstractNumId w:val="15"/>
  </w:num>
  <w:num w:numId="20" w16cid:durableId="663439719">
    <w:abstractNumId w:val="14"/>
  </w:num>
  <w:num w:numId="21" w16cid:durableId="1153909046">
    <w:abstractNumId w:val="22"/>
  </w:num>
  <w:num w:numId="22" w16cid:durableId="651833047">
    <w:abstractNumId w:val="3"/>
    <w:lvlOverride w:ilvl="0">
      <w:startOverride w:val="1"/>
    </w:lvlOverride>
  </w:num>
  <w:num w:numId="23" w16cid:durableId="77026972">
    <w:abstractNumId w:val="3"/>
    <w:lvlOverride w:ilvl="0">
      <w:startOverride w:val="1"/>
    </w:lvlOverride>
  </w:num>
  <w:num w:numId="24" w16cid:durableId="1866091075">
    <w:abstractNumId w:val="2"/>
    <w:lvlOverride w:ilvl="0">
      <w:startOverride w:val="1"/>
    </w:lvlOverride>
  </w:num>
  <w:num w:numId="25" w16cid:durableId="289480410">
    <w:abstractNumId w:val="32"/>
  </w:num>
  <w:num w:numId="26" w16cid:durableId="1074158726">
    <w:abstractNumId w:val="11"/>
  </w:num>
  <w:num w:numId="27" w16cid:durableId="1173642884">
    <w:abstractNumId w:val="23"/>
  </w:num>
  <w:num w:numId="28" w16cid:durableId="184056774">
    <w:abstractNumId w:val="11"/>
  </w:num>
  <w:num w:numId="29" w16cid:durableId="2088650762">
    <w:abstractNumId w:val="31"/>
  </w:num>
  <w:num w:numId="30" w16cid:durableId="647173309">
    <w:abstractNumId w:val="24"/>
  </w:num>
  <w:num w:numId="31" w16cid:durableId="1357390334">
    <w:abstractNumId w:val="39"/>
  </w:num>
  <w:num w:numId="32" w16cid:durableId="1388799520">
    <w:abstractNumId w:val="33"/>
  </w:num>
  <w:num w:numId="33" w16cid:durableId="1870412089">
    <w:abstractNumId w:val="17"/>
  </w:num>
  <w:num w:numId="34" w16cid:durableId="1612397126">
    <w:abstractNumId w:val="26"/>
  </w:num>
  <w:num w:numId="35" w16cid:durableId="903107786">
    <w:abstractNumId w:val="10"/>
  </w:num>
  <w:num w:numId="36" w16cid:durableId="1102141983">
    <w:abstractNumId w:val="27"/>
  </w:num>
  <w:num w:numId="37" w16cid:durableId="905801089">
    <w:abstractNumId w:val="30"/>
  </w:num>
  <w:num w:numId="38" w16cid:durableId="316348737">
    <w:abstractNumId w:val="25"/>
  </w:num>
  <w:num w:numId="39" w16cid:durableId="208222554">
    <w:abstractNumId w:val="38"/>
  </w:num>
  <w:num w:numId="40" w16cid:durableId="518006664">
    <w:abstractNumId w:val="28"/>
  </w:num>
  <w:num w:numId="41" w16cid:durableId="645473525">
    <w:abstractNumId w:val="21"/>
  </w:num>
  <w:num w:numId="42" w16cid:durableId="464809920">
    <w:abstractNumId w:val="29"/>
  </w:num>
  <w:num w:numId="43" w16cid:durableId="311175792">
    <w:abstractNumId w:val="35"/>
  </w:num>
  <w:num w:numId="44" w16cid:durableId="1819883020">
    <w:abstractNumId w:val="3"/>
  </w:num>
  <w:num w:numId="45" w16cid:durableId="697779627">
    <w:abstractNumId w:val="34"/>
  </w:num>
  <w:num w:numId="46" w16cid:durableId="443160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27490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61760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3601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D9"/>
    <w:rsid w:val="0000418E"/>
    <w:rsid w:val="00016839"/>
    <w:rsid w:val="00057671"/>
    <w:rsid w:val="000A35D1"/>
    <w:rsid w:val="000B748F"/>
    <w:rsid w:val="000C66EC"/>
    <w:rsid w:val="000D445D"/>
    <w:rsid w:val="000D5AE9"/>
    <w:rsid w:val="000D66DD"/>
    <w:rsid w:val="000F2FFA"/>
    <w:rsid w:val="000F4987"/>
    <w:rsid w:val="000F65EC"/>
    <w:rsid w:val="001015AD"/>
    <w:rsid w:val="00112816"/>
    <w:rsid w:val="0011573E"/>
    <w:rsid w:val="00115ABE"/>
    <w:rsid w:val="001221A9"/>
    <w:rsid w:val="00122A42"/>
    <w:rsid w:val="001269DE"/>
    <w:rsid w:val="00140DAE"/>
    <w:rsid w:val="001461AE"/>
    <w:rsid w:val="0015180F"/>
    <w:rsid w:val="001561AA"/>
    <w:rsid w:val="001746FC"/>
    <w:rsid w:val="00193653"/>
    <w:rsid w:val="00196F15"/>
    <w:rsid w:val="00197EB9"/>
    <w:rsid w:val="001B12D8"/>
    <w:rsid w:val="001B3ED9"/>
    <w:rsid w:val="001B4172"/>
    <w:rsid w:val="001B463C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75260"/>
    <w:rsid w:val="00276FA1"/>
    <w:rsid w:val="00277865"/>
    <w:rsid w:val="00284ADA"/>
    <w:rsid w:val="00285B87"/>
    <w:rsid w:val="00291B4A"/>
    <w:rsid w:val="00295A33"/>
    <w:rsid w:val="002A1329"/>
    <w:rsid w:val="002A2E85"/>
    <w:rsid w:val="002A4E4F"/>
    <w:rsid w:val="002A53FB"/>
    <w:rsid w:val="002B04C2"/>
    <w:rsid w:val="002B35DE"/>
    <w:rsid w:val="002C3D7E"/>
    <w:rsid w:val="002C772E"/>
    <w:rsid w:val="002E4A54"/>
    <w:rsid w:val="003178FD"/>
    <w:rsid w:val="0032131A"/>
    <w:rsid w:val="00323A0F"/>
    <w:rsid w:val="003310BF"/>
    <w:rsid w:val="00333DF8"/>
    <w:rsid w:val="0035025F"/>
    <w:rsid w:val="00352B99"/>
    <w:rsid w:val="00357641"/>
    <w:rsid w:val="00360B6E"/>
    <w:rsid w:val="00361DEE"/>
    <w:rsid w:val="00386AFF"/>
    <w:rsid w:val="00394EF4"/>
    <w:rsid w:val="003D2B2F"/>
    <w:rsid w:val="003E36BD"/>
    <w:rsid w:val="003F009F"/>
    <w:rsid w:val="00410612"/>
    <w:rsid w:val="004111BA"/>
    <w:rsid w:val="00411F8B"/>
    <w:rsid w:val="004230D9"/>
    <w:rsid w:val="00440B4D"/>
    <w:rsid w:val="00450670"/>
    <w:rsid w:val="004546AC"/>
    <w:rsid w:val="00456A73"/>
    <w:rsid w:val="004724BD"/>
    <w:rsid w:val="00475361"/>
    <w:rsid w:val="00477352"/>
    <w:rsid w:val="00491C23"/>
    <w:rsid w:val="00491EDB"/>
    <w:rsid w:val="004947B9"/>
    <w:rsid w:val="004B5B43"/>
    <w:rsid w:val="004B5C09"/>
    <w:rsid w:val="004E227E"/>
    <w:rsid w:val="004E4A2D"/>
    <w:rsid w:val="004F077E"/>
    <w:rsid w:val="00500DD1"/>
    <w:rsid w:val="005037D3"/>
    <w:rsid w:val="00505255"/>
    <w:rsid w:val="00515252"/>
    <w:rsid w:val="00521AE3"/>
    <w:rsid w:val="005246CA"/>
    <w:rsid w:val="005251B9"/>
    <w:rsid w:val="00530F7A"/>
    <w:rsid w:val="00535B54"/>
    <w:rsid w:val="00545961"/>
    <w:rsid w:val="00554276"/>
    <w:rsid w:val="005636F8"/>
    <w:rsid w:val="00564D17"/>
    <w:rsid w:val="00567782"/>
    <w:rsid w:val="00595B78"/>
    <w:rsid w:val="005A4A3E"/>
    <w:rsid w:val="005B1B6F"/>
    <w:rsid w:val="005D160D"/>
    <w:rsid w:val="005D4F1A"/>
    <w:rsid w:val="005E0ED9"/>
    <w:rsid w:val="005E4A95"/>
    <w:rsid w:val="00616B41"/>
    <w:rsid w:val="00620AE8"/>
    <w:rsid w:val="00636448"/>
    <w:rsid w:val="0064628C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2636A"/>
    <w:rsid w:val="00732F79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208"/>
    <w:rsid w:val="007C063B"/>
    <w:rsid w:val="007D5836"/>
    <w:rsid w:val="007D6237"/>
    <w:rsid w:val="007D7C94"/>
    <w:rsid w:val="007F34A4"/>
    <w:rsid w:val="00804BBA"/>
    <w:rsid w:val="00811471"/>
    <w:rsid w:val="00815563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954BE"/>
    <w:rsid w:val="00897B71"/>
    <w:rsid w:val="00897D88"/>
    <w:rsid w:val="008A0319"/>
    <w:rsid w:val="008A5446"/>
    <w:rsid w:val="008A5FBE"/>
    <w:rsid w:val="008A60E1"/>
    <w:rsid w:val="008B2F23"/>
    <w:rsid w:val="008B325E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4E19"/>
    <w:rsid w:val="00A07662"/>
    <w:rsid w:val="00A110DF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C2D14"/>
    <w:rsid w:val="00AC660C"/>
    <w:rsid w:val="00AD6244"/>
    <w:rsid w:val="00AE1F88"/>
    <w:rsid w:val="00AE361F"/>
    <w:rsid w:val="00AE5370"/>
    <w:rsid w:val="00AE7794"/>
    <w:rsid w:val="00B13296"/>
    <w:rsid w:val="00B247A9"/>
    <w:rsid w:val="00B31748"/>
    <w:rsid w:val="00B41B0D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D1747"/>
    <w:rsid w:val="00BD2B06"/>
    <w:rsid w:val="00BD412D"/>
    <w:rsid w:val="00BD64B7"/>
    <w:rsid w:val="00BE44F5"/>
    <w:rsid w:val="00BF35D0"/>
    <w:rsid w:val="00C05544"/>
    <w:rsid w:val="00C06D2B"/>
    <w:rsid w:val="00C13596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601ED"/>
    <w:rsid w:val="00C7324E"/>
    <w:rsid w:val="00C83388"/>
    <w:rsid w:val="00CA047D"/>
    <w:rsid w:val="00CB1C31"/>
    <w:rsid w:val="00CC385E"/>
    <w:rsid w:val="00CE5A5C"/>
    <w:rsid w:val="00CF2972"/>
    <w:rsid w:val="00D231B8"/>
    <w:rsid w:val="00D27F72"/>
    <w:rsid w:val="00D31AB7"/>
    <w:rsid w:val="00D3539F"/>
    <w:rsid w:val="00D50D23"/>
    <w:rsid w:val="00D512BB"/>
    <w:rsid w:val="00D80B94"/>
    <w:rsid w:val="00DA3B1A"/>
    <w:rsid w:val="00DA6555"/>
    <w:rsid w:val="00DC46B9"/>
    <w:rsid w:val="00DC6078"/>
    <w:rsid w:val="00DC79AD"/>
    <w:rsid w:val="00DD2075"/>
    <w:rsid w:val="00DD5FAE"/>
    <w:rsid w:val="00DF2868"/>
    <w:rsid w:val="00DF525E"/>
    <w:rsid w:val="00E11E73"/>
    <w:rsid w:val="00E12740"/>
    <w:rsid w:val="00E154C1"/>
    <w:rsid w:val="00E16E2D"/>
    <w:rsid w:val="00E17712"/>
    <w:rsid w:val="00E443F4"/>
    <w:rsid w:val="00E557A0"/>
    <w:rsid w:val="00E56E27"/>
    <w:rsid w:val="00E85317"/>
    <w:rsid w:val="00EC5A99"/>
    <w:rsid w:val="00EF6435"/>
    <w:rsid w:val="00F10F6B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9B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40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40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le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C5EF46A304B31AFBC8BA425A8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9CFF-5FF4-4CB7-B850-1C029399CEC8}"/>
      </w:docPartPr>
      <w:docPartBody>
        <w:p w:rsidR="001C14C6" w:rsidRDefault="001C14C6">
          <w:pPr>
            <w:pStyle w:val="E0EC5EF46A304B31AFBC8BA425A85898"/>
          </w:pPr>
          <w:bookmarkStart w:id="0" w:name="OLE_LINK1"/>
          <w:bookmarkStart w:id="1" w:name="OLE_LINK2"/>
          <w:bookmarkEnd w:id="0"/>
          <w:bookmarkEnd w:id="1"/>
          <w:r w:rsidRPr="001015AD">
            <w:t>LOCATION:</w:t>
          </w:r>
        </w:p>
      </w:docPartBody>
    </w:docPart>
    <w:docPart>
      <w:docPartPr>
        <w:name w:val="B34978EC6D514E2B9D67C23C60AB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14B4-8961-435A-9221-1E07C06F0B67}"/>
      </w:docPartPr>
      <w:docPartBody>
        <w:p w:rsidR="001C14C6" w:rsidRDefault="001C14C6">
          <w:pPr>
            <w:pStyle w:val="B34978EC6D514E2B9D67C23C60ABF5FB"/>
          </w:pPr>
          <w:r w:rsidRPr="00873724">
            <w:t>Date:</w:t>
          </w:r>
        </w:p>
      </w:docPartBody>
    </w:docPart>
    <w:docPart>
      <w:docPartPr>
        <w:name w:val="021B72F2F5654AE59C6914048401F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7055-4DA6-488E-AA2C-97FCC223FFBE}"/>
      </w:docPartPr>
      <w:docPartBody>
        <w:p w:rsidR="001C14C6" w:rsidRDefault="001C14C6">
          <w:pPr>
            <w:pStyle w:val="021B72F2F5654AE59C6914048401F37D"/>
          </w:pPr>
          <w:r w:rsidRPr="00873724">
            <w:t>Attendees:</w:t>
          </w:r>
        </w:p>
      </w:docPartBody>
    </w:docPart>
    <w:docPart>
      <w:docPartPr>
        <w:name w:val="1142878A46C74870B9F6C97AC03B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078C-43AA-485E-8F64-1F8FF322639C}"/>
      </w:docPartPr>
      <w:docPartBody>
        <w:p w:rsidR="001C14C6" w:rsidRDefault="001C14C6">
          <w:pPr>
            <w:pStyle w:val="1142878A46C74870B9F6C97AC03B0B61"/>
          </w:pPr>
          <w:r w:rsidRPr="00873724">
            <w:t>Time:</w:t>
          </w:r>
        </w:p>
      </w:docPartBody>
    </w:docPart>
    <w:docPart>
      <w:docPartPr>
        <w:name w:val="CE798C5A178D4500AA9BCD26D37E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138C-2A8D-41C5-A513-A03851BB06D6}"/>
      </w:docPartPr>
      <w:docPartBody>
        <w:p w:rsidR="001C14C6" w:rsidRDefault="001C14C6">
          <w:pPr>
            <w:pStyle w:val="CE798C5A178D4500AA9BCD26D37EE514"/>
          </w:pPr>
          <w:r w:rsidRPr="00897B71">
            <w:t>Agenda Items</w:t>
          </w:r>
        </w:p>
      </w:docPartBody>
    </w:docPart>
    <w:docPart>
      <w:docPartPr>
        <w:name w:val="393026CD47264D798920F122841C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4D7A-3BF0-4579-8186-310E23B049C3}"/>
      </w:docPartPr>
      <w:docPartBody>
        <w:p w:rsidR="001C14C6" w:rsidRDefault="00427581" w:rsidP="00427581">
          <w:pPr>
            <w:pStyle w:val="393026CD47264D798920F122841C6338"/>
          </w:pPr>
          <w:r w:rsidRPr="00875B31">
            <w:t>Action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1"/>
    <w:rsid w:val="001C14C6"/>
    <w:rsid w:val="00427581"/>
    <w:rsid w:val="00D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EC5EF46A304B31AFBC8BA425A85898">
    <w:name w:val="E0EC5EF46A304B31AFBC8BA425A85898"/>
  </w:style>
  <w:style w:type="paragraph" w:customStyle="1" w:styleId="B34978EC6D514E2B9D67C23C60ABF5FB">
    <w:name w:val="B34978EC6D514E2B9D67C23C60ABF5FB"/>
  </w:style>
  <w:style w:type="paragraph" w:customStyle="1" w:styleId="021B72F2F5654AE59C6914048401F37D">
    <w:name w:val="021B72F2F5654AE59C6914048401F37D"/>
  </w:style>
  <w:style w:type="paragraph" w:customStyle="1" w:styleId="1142878A46C74870B9F6C97AC03B0B61">
    <w:name w:val="1142878A46C74870B9F6C97AC03B0B61"/>
  </w:style>
  <w:style w:type="paragraph" w:customStyle="1" w:styleId="CE798C5A178D4500AA9BCD26D37EE514">
    <w:name w:val="CE798C5A178D4500AA9BCD26D37EE514"/>
  </w:style>
  <w:style w:type="paragraph" w:customStyle="1" w:styleId="393026CD47264D798920F122841C6338">
    <w:name w:val="393026CD47264D798920F122841C6338"/>
    <w:rsid w:val="00427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minutes.dotx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2024-06-30T19:53:00Z</dcterms:created>
  <dcterms:modified xsi:type="dcterms:W3CDTF">2024-06-30T20:17:00Z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